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35" w:rsidRDefault="00837135">
      <w:r w:rsidRPr="003C5183">
        <w:rPr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61D35453" wp14:editId="0356D7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77085" cy="415925"/>
            <wp:effectExtent l="0" t="0" r="0" b="3175"/>
            <wp:wrapSquare wrapText="bothSides"/>
            <wp:docPr id="2" name="Bild 1" descr="Sandholm-logo-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Sandholm-logo-wor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183">
        <w:br w:type="textWrapping" w:clear="all"/>
      </w:r>
    </w:p>
    <w:tbl>
      <w:tblPr>
        <w:tblStyle w:val="Tabellrutnt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2"/>
        <w:gridCol w:w="737"/>
        <w:gridCol w:w="1701"/>
        <w:gridCol w:w="3260"/>
        <w:gridCol w:w="1418"/>
        <w:gridCol w:w="1984"/>
      </w:tblGrid>
      <w:tr w:rsidR="007A3F45" w:rsidTr="003C5183">
        <w:trPr>
          <w:trHeight w:val="871"/>
        </w:trPr>
        <w:tc>
          <w:tcPr>
            <w:tcW w:w="10632" w:type="dxa"/>
            <w:gridSpan w:val="6"/>
            <w:shd w:val="clear" w:color="auto" w:fill="0070C0"/>
          </w:tcPr>
          <w:p w:rsidR="00D65A9E" w:rsidRDefault="007A3F45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CB5A03">
              <w:rPr>
                <w:b/>
                <w:color w:val="FFFFFF" w:themeColor="background1"/>
                <w:sz w:val="32"/>
                <w:szCs w:val="32"/>
              </w:rPr>
              <w:t>Utbildnings</w:t>
            </w:r>
            <w:r w:rsidR="00CB5A03">
              <w:rPr>
                <w:b/>
                <w:color w:val="FFFFFF" w:themeColor="background1"/>
                <w:sz w:val="32"/>
                <w:szCs w:val="32"/>
              </w:rPr>
              <w:t xml:space="preserve">plan för </w:t>
            </w:r>
            <w:r w:rsidR="00D0146F">
              <w:rPr>
                <w:b/>
                <w:color w:val="FFFFFF" w:themeColor="background1"/>
                <w:sz w:val="32"/>
                <w:szCs w:val="32"/>
              </w:rPr>
              <w:t>Leanledarutbildning LN1810</w:t>
            </w:r>
          </w:p>
          <w:p w:rsidR="00D0146F" w:rsidRPr="00CB5A03" w:rsidRDefault="00D0146F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 oktober – 9 april</w:t>
            </w:r>
          </w:p>
          <w:p w:rsidR="007A3F45" w:rsidRDefault="007A3F45" w:rsidP="007A3F45"/>
        </w:tc>
      </w:tr>
      <w:tr w:rsidR="007A3F45" w:rsidRPr="00FD6510" w:rsidTr="00D37153">
        <w:tc>
          <w:tcPr>
            <w:tcW w:w="1532" w:type="dxa"/>
            <w:tcMar>
              <w:left w:w="28" w:type="dxa"/>
              <w:right w:w="28" w:type="dxa"/>
            </w:tcMar>
          </w:tcPr>
          <w:p w:rsidR="007A3F45" w:rsidRPr="00FD6510" w:rsidRDefault="007A3F45" w:rsidP="005B6A44">
            <w:pPr>
              <w:jc w:val="center"/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Block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7A3F45" w:rsidRPr="00FD6510" w:rsidRDefault="007A3F45" w:rsidP="005B6A44">
            <w:pPr>
              <w:jc w:val="center"/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Datum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A3F45" w:rsidRPr="00FD6510" w:rsidRDefault="007A3F45" w:rsidP="005B6A44">
            <w:pPr>
              <w:jc w:val="center"/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Tider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7A3F45" w:rsidRPr="00FD6510" w:rsidRDefault="007A3F45" w:rsidP="005B6A44">
            <w:pPr>
              <w:jc w:val="center"/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Ämne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A3F45" w:rsidRPr="00FD6510" w:rsidRDefault="007A3F45" w:rsidP="005B6A44">
            <w:pPr>
              <w:jc w:val="center"/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Föreläsare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A3F45" w:rsidRPr="00FD6510" w:rsidRDefault="007A3F45" w:rsidP="005B6A44">
            <w:pPr>
              <w:jc w:val="center"/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Dokumentation</w:t>
            </w:r>
          </w:p>
        </w:tc>
      </w:tr>
      <w:tr w:rsidR="00CB5A03" w:rsidRPr="00FD6510" w:rsidTr="00D37153">
        <w:tc>
          <w:tcPr>
            <w:tcW w:w="1532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1</w:t>
            </w:r>
          </w:p>
          <w:p w:rsidR="001C0C00" w:rsidRPr="00FD6510" w:rsidRDefault="001C0C00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Processledning och processutveckling</w:t>
            </w:r>
          </w:p>
          <w:p w:rsidR="00CB5A03" w:rsidRPr="00FD6510" w:rsidRDefault="00C0569B" w:rsidP="008677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 oktober</w:t>
            </w: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056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okt</w:t>
            </w:r>
          </w:p>
          <w:p w:rsidR="00CB5A03" w:rsidRPr="00FD6510" w:rsidRDefault="00CB5A0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1C5FE7" w:rsidRPr="00FD6510" w:rsidRDefault="00CB5A03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Välkomstmingel från kl. 17.00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Introduktion, historia och bakgrund</w:t>
            </w:r>
          </w:p>
          <w:p w:rsidR="001C5FE7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Processorientering</w:t>
            </w:r>
          </w:p>
          <w:p w:rsidR="001C5FE7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Definiera, kartlägga och analysera processer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67E8C" w:rsidRPr="00FD6510" w:rsidRDefault="00B67E8C" w:rsidP="00B67E8C">
            <w:pPr>
              <w:jc w:val="center"/>
              <w:rPr>
                <w:sz w:val="14"/>
                <w:szCs w:val="14"/>
              </w:rPr>
            </w:pPr>
          </w:p>
          <w:p w:rsidR="00B67E8C" w:rsidRPr="00FD6510" w:rsidRDefault="00B67E8C" w:rsidP="00B67E8C">
            <w:pPr>
              <w:jc w:val="center"/>
              <w:rPr>
                <w:sz w:val="14"/>
                <w:szCs w:val="14"/>
              </w:rPr>
            </w:pPr>
          </w:p>
          <w:p w:rsidR="00B67E8C" w:rsidRPr="00FD6510" w:rsidRDefault="00B67E8C" w:rsidP="00B67E8C">
            <w:pPr>
              <w:jc w:val="center"/>
              <w:rPr>
                <w:sz w:val="14"/>
                <w:szCs w:val="14"/>
              </w:rPr>
            </w:pPr>
          </w:p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Lars Sörqvist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1C5FE7" w:rsidRDefault="001C5FE7" w:rsidP="00112A9E">
            <w:pPr>
              <w:rPr>
                <w:b/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Samtlig dokumentation delas ut vid första kursdagen!</w:t>
            </w:r>
          </w:p>
          <w:p w:rsidR="00112A9E" w:rsidRDefault="00112A9E" w:rsidP="00112A9E">
            <w:pPr>
              <w:rPr>
                <w:b/>
                <w:sz w:val="14"/>
                <w:szCs w:val="14"/>
              </w:rPr>
            </w:pPr>
          </w:p>
          <w:p w:rsidR="00112A9E" w:rsidRPr="00112A9E" w:rsidRDefault="00112A9E" w:rsidP="00112A9E">
            <w:pPr>
              <w:rPr>
                <w:sz w:val="14"/>
                <w:szCs w:val="14"/>
              </w:rPr>
            </w:pPr>
            <w:r w:rsidRPr="00112A9E">
              <w:rPr>
                <w:sz w:val="14"/>
                <w:szCs w:val="14"/>
              </w:rPr>
              <w:t>Lean</w:t>
            </w:r>
          </w:p>
        </w:tc>
      </w:tr>
      <w:tr w:rsidR="00CB5A03" w:rsidRPr="00FD6510" w:rsidTr="00D37153">
        <w:tc>
          <w:tcPr>
            <w:tcW w:w="1532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056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okt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08.00-17.00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Processtransformation med Lean</w:t>
            </w:r>
          </w:p>
          <w:p w:rsidR="001C5FE7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Processförbättringar med Sex Sigma</w:t>
            </w:r>
          </w:p>
          <w:p w:rsidR="001C5FE7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Processledning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>
            <w:pPr>
              <w:rPr>
                <w:sz w:val="14"/>
                <w:szCs w:val="14"/>
              </w:rPr>
            </w:pPr>
          </w:p>
        </w:tc>
      </w:tr>
      <w:tr w:rsidR="007A3F45" w:rsidRPr="00FD6510" w:rsidTr="00D37153">
        <w:tc>
          <w:tcPr>
            <w:tcW w:w="1532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7A3F45" w:rsidRPr="00FD6510" w:rsidRDefault="007A3F45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7A3F45" w:rsidRPr="00FD6510" w:rsidRDefault="00C0569B" w:rsidP="00B67E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okt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7A3F45" w:rsidRPr="00FD6510" w:rsidRDefault="007A3F45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7A3F45" w:rsidRPr="00FD6510" w:rsidRDefault="001C5FE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Genomförande av Leanspel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1D2691" w:rsidRPr="00FD6510" w:rsidRDefault="001C5FE7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Staffan Renhorn</w:t>
            </w:r>
          </w:p>
          <w:p w:rsidR="003927CA" w:rsidRPr="00FD6510" w:rsidRDefault="003927CA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7A3F45" w:rsidRPr="00FD6510" w:rsidRDefault="007A3F45">
            <w:pPr>
              <w:rPr>
                <w:sz w:val="14"/>
                <w:szCs w:val="14"/>
              </w:rPr>
            </w:pPr>
          </w:p>
        </w:tc>
      </w:tr>
      <w:tr w:rsidR="00DE4092" w:rsidRPr="00FD6510" w:rsidTr="00D37153">
        <w:tc>
          <w:tcPr>
            <w:tcW w:w="1532" w:type="dxa"/>
            <w:vMerge w:val="restart"/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2</w:t>
            </w:r>
          </w:p>
          <w:p w:rsidR="002245A4" w:rsidRPr="00FD6510" w:rsidRDefault="002245A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Värdeflödesanalys 1 (2)</w:t>
            </w:r>
          </w:p>
          <w:p w:rsidR="0086774A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22-23 oktober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E4092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okt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45BF7" w:rsidRPr="00FD6510" w:rsidRDefault="00545BF7" w:rsidP="00545BF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Visioner o Mål/Hoshin Kanri</w:t>
            </w:r>
          </w:p>
          <w:p w:rsidR="00545BF7" w:rsidRPr="00FD6510" w:rsidRDefault="00545BF7" w:rsidP="00545BF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Kunder, behov och förväntningar (Kanomodellen)</w:t>
            </w:r>
          </w:p>
          <w:p w:rsidR="00545BF7" w:rsidRPr="00FD6510" w:rsidRDefault="00545BF7" w:rsidP="00545BF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Kartläggning av produkt- och kundorderflödet</w:t>
            </w:r>
          </w:p>
          <w:p w:rsidR="00DE4092" w:rsidRPr="00FD6510" w:rsidRDefault="00545BF7" w:rsidP="00545BF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nuvarande tillstånd (VFA)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</w:p>
        </w:tc>
      </w:tr>
      <w:tr w:rsidR="00DE4092" w:rsidRPr="00FD6510" w:rsidTr="00D37153">
        <w:trPr>
          <w:trHeight w:val="872"/>
        </w:trPr>
        <w:tc>
          <w:tcPr>
            <w:tcW w:w="1532" w:type="dxa"/>
            <w:vMerge/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E4092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okt</w:t>
            </w:r>
          </w:p>
        </w:tc>
        <w:tc>
          <w:tcPr>
            <w:tcW w:w="170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67282D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</w:t>
            </w:r>
            <w:r w:rsidR="0067282D" w:rsidRPr="00FD6510">
              <w:rPr>
                <w:sz w:val="14"/>
                <w:szCs w:val="14"/>
              </w:rPr>
              <w:t>6</w:t>
            </w:r>
            <w:r w:rsidRPr="00FD6510">
              <w:rPr>
                <w:sz w:val="14"/>
                <w:szCs w:val="14"/>
              </w:rPr>
              <w:t>.00</w:t>
            </w:r>
          </w:p>
        </w:tc>
        <w:tc>
          <w:tcPr>
            <w:tcW w:w="326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3927CA" w:rsidRPr="00FD6510" w:rsidRDefault="00545BF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Vad är Lean?</w:t>
            </w:r>
          </w:p>
          <w:p w:rsidR="00545BF7" w:rsidRPr="00FD6510" w:rsidRDefault="00545BF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Analysera nuläget</w:t>
            </w:r>
          </w:p>
          <w:p w:rsidR="00545BF7" w:rsidRPr="00FD6510" w:rsidRDefault="00545BF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Skapa ett framtida (Lean) värdeflöde</w:t>
            </w:r>
          </w:p>
          <w:p w:rsidR="00545BF7" w:rsidRPr="00FD6510" w:rsidRDefault="00545BF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Introduktion till A3 handlingsplan</w:t>
            </w:r>
          </w:p>
          <w:p w:rsidR="00545BF7" w:rsidRPr="00FD6510" w:rsidRDefault="00545BF7" w:rsidP="00545BF7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Hemuppgift VFA nuläge och framtida läge</w:t>
            </w: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E4092" w:rsidRPr="00FD6510" w:rsidRDefault="003927CA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Sven-Eric Larsson</w:t>
            </w:r>
          </w:p>
          <w:p w:rsidR="003927CA" w:rsidRPr="00FD6510" w:rsidRDefault="003927CA" w:rsidP="00C0569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E4092" w:rsidRPr="00FD6510" w:rsidRDefault="003927CA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Lära sig se</w:t>
            </w:r>
          </w:p>
          <w:p w:rsidR="003927CA" w:rsidRPr="00FD6510" w:rsidRDefault="003927CA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</w:t>
            </w:r>
          </w:p>
          <w:p w:rsidR="003927CA" w:rsidRPr="00FD6510" w:rsidRDefault="003927CA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Leanhandboken</w:t>
            </w:r>
          </w:p>
        </w:tc>
      </w:tr>
      <w:tr w:rsidR="00306556" w:rsidRPr="00FD6510" w:rsidTr="00D37153">
        <w:trPr>
          <w:trHeight w:val="70"/>
        </w:trPr>
        <w:tc>
          <w:tcPr>
            <w:tcW w:w="1532" w:type="dxa"/>
            <w:vMerge/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E4092" w:rsidRPr="00FD6510" w:rsidRDefault="00DE4092" w:rsidP="00DE4092">
            <w:pPr>
              <w:rPr>
                <w:sz w:val="14"/>
                <w:szCs w:val="14"/>
              </w:rPr>
            </w:pPr>
          </w:p>
        </w:tc>
      </w:tr>
      <w:tr w:rsidR="001F5E15" w:rsidRPr="00FD6510" w:rsidTr="00D37153">
        <w:tc>
          <w:tcPr>
            <w:tcW w:w="1532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3</w:t>
            </w:r>
          </w:p>
          <w:p w:rsidR="00B23D98" w:rsidRPr="00FD6510" w:rsidRDefault="00B23D98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Problemlösning med förbättringsverktyg (Yellow Belt)</w:t>
            </w:r>
          </w:p>
          <w:p w:rsidR="00B23D98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14-16 november</w:t>
            </w: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nov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8335A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25001E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Identifiera förbättringsmöjligheter</w:t>
            </w:r>
          </w:p>
          <w:p w:rsidR="0025001E" w:rsidRPr="00FD6510" w:rsidRDefault="0025001E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Förbättringsarbetets organisation</w:t>
            </w:r>
          </w:p>
          <w:p w:rsidR="0025001E" w:rsidRPr="00FD6510" w:rsidRDefault="0025001E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Kaizen och förbättringsevent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1C5D91" w:rsidRPr="00FD6510" w:rsidRDefault="001C5D91" w:rsidP="00B67E8C">
            <w:pPr>
              <w:jc w:val="center"/>
              <w:rPr>
                <w:sz w:val="14"/>
                <w:szCs w:val="14"/>
              </w:rPr>
            </w:pPr>
          </w:p>
          <w:p w:rsidR="001C5D91" w:rsidRPr="00FD6510" w:rsidRDefault="001C5D91" w:rsidP="00B67E8C">
            <w:pPr>
              <w:jc w:val="center"/>
              <w:rPr>
                <w:sz w:val="14"/>
                <w:szCs w:val="14"/>
              </w:rPr>
            </w:pPr>
          </w:p>
          <w:p w:rsidR="00CB5A03" w:rsidRPr="00FD6510" w:rsidRDefault="001C5D91" w:rsidP="00B565D4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5A0C4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Ständiga förbättringar</w:t>
            </w:r>
          </w:p>
          <w:p w:rsidR="005A0C43" w:rsidRPr="00FD6510" w:rsidRDefault="005A0C43" w:rsidP="00DE4092">
            <w:pPr>
              <w:rPr>
                <w:sz w:val="14"/>
                <w:szCs w:val="14"/>
              </w:rPr>
            </w:pPr>
          </w:p>
          <w:p w:rsidR="005A0C43" w:rsidRPr="00FD6510" w:rsidRDefault="005A0C43" w:rsidP="00DE4092">
            <w:pPr>
              <w:rPr>
                <w:sz w:val="14"/>
                <w:szCs w:val="14"/>
              </w:rPr>
            </w:pPr>
          </w:p>
        </w:tc>
      </w:tr>
      <w:tr w:rsidR="001F5E15" w:rsidRPr="00FD6510" w:rsidTr="00D37153">
        <w:tc>
          <w:tcPr>
            <w:tcW w:w="1532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nov</w:t>
            </w:r>
          </w:p>
          <w:p w:rsidR="005A0C43" w:rsidRPr="00FD6510" w:rsidRDefault="005A0C43" w:rsidP="00DE4092">
            <w:pPr>
              <w:rPr>
                <w:sz w:val="14"/>
                <w:szCs w:val="14"/>
              </w:rPr>
            </w:pPr>
          </w:p>
          <w:p w:rsidR="005A0C43" w:rsidRPr="00FD6510" w:rsidRDefault="005A0C43" w:rsidP="00DE4092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8335A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08.00-17.00</w:t>
            </w:r>
          </w:p>
          <w:p w:rsidR="003E7D6A" w:rsidRPr="00FD6510" w:rsidRDefault="003E7D6A" w:rsidP="00B67E8C">
            <w:pPr>
              <w:jc w:val="center"/>
              <w:rPr>
                <w:sz w:val="14"/>
                <w:szCs w:val="14"/>
              </w:rPr>
            </w:pPr>
          </w:p>
          <w:p w:rsidR="003E7D6A" w:rsidRPr="00FD6510" w:rsidRDefault="003E7D6A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Eftersnack från kl. 17:00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5A0C4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 - Sex Sigma</w:t>
            </w:r>
          </w:p>
          <w:p w:rsidR="005A0C43" w:rsidRPr="00FD6510" w:rsidRDefault="005A0C4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Grundorsaksanalys</w:t>
            </w:r>
          </w:p>
          <w:p w:rsidR="005A0C43" w:rsidRPr="00FD6510" w:rsidRDefault="005A0C4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Ordning och reda med 5S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  <w:p w:rsidR="00CB5A03" w:rsidRPr="00FD6510" w:rsidRDefault="00B565D4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Lars Sörqvist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</w:tr>
      <w:tr w:rsidR="001F5E15" w:rsidRPr="00FD6510" w:rsidTr="00D37153">
        <w:tc>
          <w:tcPr>
            <w:tcW w:w="1532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nov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8335A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5A0C4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Processkartläggning</w:t>
            </w:r>
          </w:p>
          <w:p w:rsidR="005A0C43" w:rsidRPr="00FD6510" w:rsidRDefault="005A0C4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Verktyg för problemlösning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</w:tr>
      <w:tr w:rsidR="00306556" w:rsidRPr="00FD6510" w:rsidTr="00112A9E">
        <w:trPr>
          <w:trHeight w:val="463"/>
        </w:trPr>
        <w:tc>
          <w:tcPr>
            <w:tcW w:w="1532" w:type="dxa"/>
            <w:vMerge w:val="restart"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4</w:t>
            </w:r>
          </w:p>
          <w:p w:rsidR="00775B94" w:rsidRPr="00FD6510" w:rsidRDefault="00775B9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Värdeflödesanalys 2 (2)</w:t>
            </w:r>
          </w:p>
          <w:p w:rsidR="00775B94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13-14 december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5A03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dec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5A03" w:rsidRPr="00FD6510" w:rsidRDefault="00775B94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5A03" w:rsidRPr="00FD6510" w:rsidRDefault="00775B9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Redov. Hemuppg. VFA - nuläge och framtida läge</w:t>
            </w:r>
          </w:p>
          <w:p w:rsidR="00775B94" w:rsidRPr="00FD6510" w:rsidRDefault="00112A9E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Ställtidsreduktion (SMED)</w:t>
            </w: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  <w:p w:rsidR="00775B94" w:rsidRPr="00FD6510" w:rsidRDefault="00775B94" w:rsidP="00112A9E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Sven-Eric Larsson</w:t>
            </w:r>
          </w:p>
        </w:tc>
        <w:tc>
          <w:tcPr>
            <w:tcW w:w="19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75B94" w:rsidRPr="00FD6510" w:rsidRDefault="00BD281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Lära sig se</w:t>
            </w:r>
          </w:p>
          <w:p w:rsidR="00BD2814" w:rsidRPr="00FD6510" w:rsidRDefault="00BD281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Leanhandboken</w:t>
            </w:r>
          </w:p>
          <w:p w:rsidR="00BD2814" w:rsidRPr="00FD6510" w:rsidRDefault="00BD281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</w:t>
            </w:r>
          </w:p>
        </w:tc>
      </w:tr>
      <w:tr w:rsidR="00306556" w:rsidRPr="00FD6510" w:rsidTr="00D37153">
        <w:tc>
          <w:tcPr>
            <w:tcW w:w="1532" w:type="dxa"/>
            <w:vMerge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B5A03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dec</w:t>
            </w:r>
          </w:p>
        </w:tc>
        <w:tc>
          <w:tcPr>
            <w:tcW w:w="170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B5A03" w:rsidRPr="00FD6510" w:rsidRDefault="00775B94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75B94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Takt, Cykeltid, Balansering, </w:t>
            </w:r>
            <w:r w:rsidR="00775B94" w:rsidRPr="00FD6510">
              <w:rPr>
                <w:sz w:val="14"/>
                <w:szCs w:val="14"/>
              </w:rPr>
              <w:t>Utjämning</w:t>
            </w:r>
          </w:p>
          <w:p w:rsidR="00112A9E" w:rsidRDefault="00775B9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Strävan mot enstycksflöden</w:t>
            </w:r>
          </w:p>
          <w:p w:rsidR="00775B94" w:rsidRPr="00FD6510" w:rsidRDefault="00112A9E" w:rsidP="00775B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Dragande system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</w:tr>
      <w:tr w:rsidR="00306556" w:rsidRPr="00FD6510" w:rsidTr="00D37153">
        <w:tc>
          <w:tcPr>
            <w:tcW w:w="1532" w:type="dxa"/>
            <w:vMerge/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5A03" w:rsidRPr="00FD6510" w:rsidRDefault="00CB5A03" w:rsidP="00DE4092">
            <w:pPr>
              <w:rPr>
                <w:sz w:val="14"/>
                <w:szCs w:val="14"/>
              </w:rPr>
            </w:pPr>
          </w:p>
        </w:tc>
      </w:tr>
      <w:tr w:rsidR="000E315C" w:rsidRPr="00FD6510" w:rsidTr="00D37153">
        <w:tc>
          <w:tcPr>
            <w:tcW w:w="1532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5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Effektiva flöden och processer</w:t>
            </w:r>
          </w:p>
          <w:p w:rsidR="000E315C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21-23</w:t>
            </w:r>
            <w:r w:rsidR="000E315C" w:rsidRPr="00FD651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januari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0E315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Kon</w:t>
            </w:r>
            <w:r w:rsidR="00D37153">
              <w:rPr>
                <w:sz w:val="14"/>
                <w:szCs w:val="14"/>
              </w:rPr>
              <w:t xml:space="preserve">t.Förbättringar (Kaizen, </w:t>
            </w:r>
            <w:r w:rsidRPr="00FD6510">
              <w:rPr>
                <w:sz w:val="14"/>
                <w:szCs w:val="14"/>
              </w:rPr>
              <w:t>Jidoka)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Simulering, utjämning/balansering/kö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Självbalanserande flöden</w:t>
            </w:r>
          </w:p>
          <w:p w:rsidR="000E315C" w:rsidRPr="00FD6510" w:rsidRDefault="000E315C" w:rsidP="000E315C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Förbättringsgrupper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  <w:p w:rsidR="000E315C" w:rsidRPr="00FD6510" w:rsidRDefault="00B565D4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Sven-Eric Larsson</w:t>
            </w:r>
          </w:p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281A25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</w:t>
            </w:r>
          </w:p>
        </w:tc>
      </w:tr>
      <w:tr w:rsidR="000E315C" w:rsidRPr="00FD6510" w:rsidTr="00D37153">
        <w:trPr>
          <w:trHeight w:val="330"/>
        </w:trPr>
        <w:tc>
          <w:tcPr>
            <w:tcW w:w="1532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FB4300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jan</w:t>
            </w:r>
          </w:p>
          <w:p w:rsidR="00FB4300" w:rsidRPr="00FD6510" w:rsidRDefault="00FB4300" w:rsidP="00DE4092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08.00-17.00</w:t>
            </w:r>
          </w:p>
          <w:p w:rsidR="003E7D6A" w:rsidRPr="00FD6510" w:rsidRDefault="003E7D6A" w:rsidP="00B67E8C">
            <w:pPr>
              <w:jc w:val="center"/>
              <w:rPr>
                <w:sz w:val="14"/>
                <w:szCs w:val="14"/>
              </w:rPr>
            </w:pPr>
          </w:p>
          <w:p w:rsidR="003E7D6A" w:rsidRDefault="003E7D6A" w:rsidP="00B67E8C">
            <w:pPr>
              <w:jc w:val="center"/>
              <w:rPr>
                <w:sz w:val="14"/>
                <w:szCs w:val="14"/>
              </w:rPr>
            </w:pPr>
          </w:p>
          <w:p w:rsidR="00D37153" w:rsidRDefault="00D37153" w:rsidP="00B67E8C">
            <w:pPr>
              <w:jc w:val="center"/>
              <w:rPr>
                <w:sz w:val="14"/>
                <w:szCs w:val="14"/>
              </w:rPr>
            </w:pPr>
          </w:p>
          <w:p w:rsidR="00D37153" w:rsidRPr="00FD6510" w:rsidRDefault="00D37153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Eftersnack från kl. 17.00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Förbättringsarbete med KATA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Radikala förbättringar (Kaizen Event)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Träning av operatörer (TWI)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Tidmätning</w:t>
            </w:r>
          </w:p>
          <w:p w:rsidR="000E315C" w:rsidRPr="00FD6510" w:rsidRDefault="000E315C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Frekvensstudier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0E315C" w:rsidRPr="00FD6510" w:rsidRDefault="000E315C" w:rsidP="00DE4092">
            <w:pPr>
              <w:rPr>
                <w:sz w:val="14"/>
                <w:szCs w:val="14"/>
              </w:rPr>
            </w:pPr>
          </w:p>
        </w:tc>
      </w:tr>
      <w:tr w:rsidR="00B565D4" w:rsidRPr="00FD6510" w:rsidTr="00D37153">
        <w:trPr>
          <w:trHeight w:val="240"/>
        </w:trPr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C0569B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jan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Förstå och hantera processens variationer</w:t>
            </w:r>
          </w:p>
          <w:p w:rsidR="00B565D4" w:rsidRPr="00FD6510" w:rsidRDefault="00B565D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Duglighet och styrdiagram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1F78A0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Jörgen Gustavsson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B565D4" w:rsidRPr="00FD6510" w:rsidRDefault="00281A25" w:rsidP="00C0569B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  <w:highlight w:val="yellow"/>
              </w:rPr>
              <w:t xml:space="preserve">Tag </w:t>
            </w:r>
            <w:r w:rsidR="00FB4272" w:rsidRPr="00FD6510">
              <w:rPr>
                <w:sz w:val="14"/>
                <w:szCs w:val="14"/>
                <w:highlight w:val="yellow"/>
              </w:rPr>
              <w:t>m</w:t>
            </w:r>
            <w:r w:rsidRPr="00FD6510">
              <w:rPr>
                <w:sz w:val="14"/>
                <w:szCs w:val="14"/>
                <w:highlight w:val="yellow"/>
              </w:rPr>
              <w:t>ed egen dator</w:t>
            </w:r>
          </w:p>
          <w:p w:rsidR="00281A25" w:rsidRPr="00FD6510" w:rsidRDefault="00281A25" w:rsidP="00C0569B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Praktisk statistik Basic</w:t>
            </w:r>
          </w:p>
        </w:tc>
      </w:tr>
      <w:tr w:rsidR="00B565D4" w:rsidRPr="00FD6510" w:rsidTr="00D37153">
        <w:tc>
          <w:tcPr>
            <w:tcW w:w="1532" w:type="dxa"/>
            <w:vMerge w:val="restart"/>
            <w:tcBorders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B565D4" w:rsidP="00371E3B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6</w:t>
            </w:r>
          </w:p>
          <w:p w:rsidR="0029297A" w:rsidRPr="00FD6510" w:rsidRDefault="0029297A" w:rsidP="00371E3B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Förbättrings- och förändringsledning</w:t>
            </w:r>
          </w:p>
          <w:p w:rsidR="00371E3B" w:rsidRPr="00FD6510" w:rsidRDefault="00D37153" w:rsidP="00371E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13-15 februari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B565D4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feb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565D4" w:rsidRPr="00FD6510" w:rsidRDefault="00371E3B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B565D4" w:rsidRPr="00FD6510" w:rsidRDefault="00371E3B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Förbättringsresan</w:t>
            </w:r>
          </w:p>
          <w:p w:rsidR="00371E3B" w:rsidRPr="00FD6510" w:rsidRDefault="00371E3B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Roller och kompetens</w:t>
            </w:r>
          </w:p>
          <w:p w:rsidR="00371E3B" w:rsidRPr="00FD6510" w:rsidRDefault="00371E3B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Förändringsledning</w:t>
            </w:r>
          </w:p>
          <w:p w:rsidR="00371E3B" w:rsidRPr="00FD6510" w:rsidRDefault="00371E3B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Planera</w:t>
            </w: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C0569B">
            <w:pPr>
              <w:rPr>
                <w:sz w:val="14"/>
                <w:szCs w:val="14"/>
              </w:rPr>
            </w:pPr>
          </w:p>
        </w:tc>
      </w:tr>
      <w:tr w:rsidR="00B565D4" w:rsidRPr="00FD6510" w:rsidTr="00D37153">
        <w:trPr>
          <w:trHeight w:val="563"/>
        </w:trPr>
        <w:tc>
          <w:tcPr>
            <w:tcW w:w="1532" w:type="dxa"/>
            <w:vMerge/>
            <w:tcBorders>
              <w:top w:val="nil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B565D4" w:rsidP="00371E3B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467ACA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feb</w:t>
            </w:r>
          </w:p>
          <w:p w:rsidR="00D87F00" w:rsidRPr="00FD6510" w:rsidRDefault="00D87F00" w:rsidP="00DE4092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565D4" w:rsidRPr="00FD6510" w:rsidRDefault="00371E3B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08.00-17.00</w:t>
            </w:r>
          </w:p>
          <w:p w:rsidR="007B3CC6" w:rsidRPr="00FD6510" w:rsidRDefault="007B3CC6" w:rsidP="00B67E8C">
            <w:pPr>
              <w:jc w:val="center"/>
              <w:rPr>
                <w:sz w:val="14"/>
                <w:szCs w:val="14"/>
              </w:rPr>
            </w:pPr>
          </w:p>
          <w:p w:rsidR="007B3CC6" w:rsidRPr="00FD6510" w:rsidRDefault="007B3CC6" w:rsidP="00D37153">
            <w:pPr>
              <w:jc w:val="center"/>
              <w:rPr>
                <w:sz w:val="14"/>
                <w:szCs w:val="14"/>
              </w:rPr>
            </w:pPr>
            <w:r w:rsidRPr="00FD6510">
              <w:rPr>
                <w:b/>
                <w:sz w:val="14"/>
                <w:szCs w:val="14"/>
              </w:rPr>
              <w:t>Eftersnack från kl. 17.00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B565D4" w:rsidRPr="00FD6510" w:rsidRDefault="006B663E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Genomför, Vidmakthåll</w:t>
            </w:r>
          </w:p>
          <w:p w:rsidR="006B663E" w:rsidRPr="00FD6510" w:rsidRDefault="006B663E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Mänskliga processer</w:t>
            </w:r>
          </w:p>
          <w:p w:rsidR="006B663E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Drivkrafter, Mots</w:t>
            </w:r>
            <w:r w:rsidR="006B663E" w:rsidRPr="00FD6510">
              <w:rPr>
                <w:sz w:val="14"/>
                <w:szCs w:val="14"/>
              </w:rPr>
              <w:t>tånd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6B663E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Marita Bergendahl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</w:p>
        </w:tc>
      </w:tr>
      <w:tr w:rsidR="00371E3B" w:rsidRPr="00FD6510" w:rsidTr="00D37153">
        <w:tc>
          <w:tcPr>
            <w:tcW w:w="1532" w:type="dxa"/>
            <w:tcBorders>
              <w:top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B565D4" w:rsidP="00371E3B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feb</w:t>
            </w: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371E3B" w:rsidP="00371E3B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6B663E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Kommunikation, ansvar</w:t>
            </w:r>
          </w:p>
          <w:p w:rsidR="006B663E" w:rsidRPr="00FD6510" w:rsidRDefault="006B663E" w:rsidP="006B663E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Chef, ledar- och medarbetarskap</w:t>
            </w:r>
          </w:p>
          <w:p w:rsidR="006B663E" w:rsidRPr="00FD6510" w:rsidRDefault="006B663E" w:rsidP="006B663E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Att komma igång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B565D4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</w:p>
        </w:tc>
      </w:tr>
      <w:tr w:rsidR="008F0E78" w:rsidRPr="00FD6510" w:rsidTr="00D37153">
        <w:trPr>
          <w:trHeight w:val="555"/>
        </w:trPr>
        <w:tc>
          <w:tcPr>
            <w:tcW w:w="1532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7</w:t>
            </w:r>
          </w:p>
          <w:p w:rsidR="008F0E78" w:rsidRPr="00FD6510" w:rsidRDefault="008F0E78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Standardiserat arbete och effektiva ledningssystem</w:t>
            </w:r>
          </w:p>
          <w:p w:rsidR="008F0E78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18-19 mars</w:t>
            </w: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mars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09.30-17.00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Att skapa systematik och standardisera arbete</w:t>
            </w:r>
          </w:p>
          <w:p w:rsidR="008F0E78" w:rsidRPr="00FD6510" w:rsidRDefault="008F0E78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Det effektiva ledningssystemet</w:t>
            </w:r>
          </w:p>
          <w:p w:rsidR="008F0E78" w:rsidRPr="00FD6510" w:rsidRDefault="008F0E78" w:rsidP="008F0E78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ISO 9001 och interna revisioner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Lars Sörqvist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DE4092">
            <w:pPr>
              <w:rPr>
                <w:sz w:val="14"/>
                <w:szCs w:val="14"/>
              </w:rPr>
            </w:pPr>
          </w:p>
        </w:tc>
      </w:tr>
      <w:tr w:rsidR="008F0E78" w:rsidRPr="00FD6510" w:rsidTr="00D37153">
        <w:trPr>
          <w:trHeight w:val="420"/>
        </w:trPr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mars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Ordning och reda med 5S</w:t>
            </w:r>
          </w:p>
          <w:p w:rsidR="004C4C07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Felsäkring och felhantering (Andon)</w:t>
            </w:r>
          </w:p>
          <w:p w:rsidR="004C4C07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Daglig styrning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5B30DF" w:rsidP="00B67E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Liv Gingnell (fm)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:rsidR="008F0E78" w:rsidRPr="00FD6510" w:rsidRDefault="008F0E78" w:rsidP="00DE4092">
            <w:pPr>
              <w:rPr>
                <w:sz w:val="14"/>
                <w:szCs w:val="14"/>
              </w:rPr>
            </w:pPr>
          </w:p>
        </w:tc>
      </w:tr>
      <w:tr w:rsidR="00B565D4" w:rsidRPr="00FD6510" w:rsidTr="00D37153">
        <w:tc>
          <w:tcPr>
            <w:tcW w:w="153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Block 8</w:t>
            </w:r>
          </w:p>
          <w:p w:rsidR="004C4C07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8-9 april</w:t>
            </w:r>
          </w:p>
          <w:p w:rsidR="00545BF7" w:rsidRPr="00FD6510" w:rsidRDefault="00545BF7" w:rsidP="00DE4092">
            <w:pPr>
              <w:rPr>
                <w:sz w:val="14"/>
                <w:szCs w:val="14"/>
              </w:rPr>
            </w:pPr>
          </w:p>
          <w:p w:rsidR="001F5E15" w:rsidRPr="00FD6510" w:rsidRDefault="001F5E15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B565D4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april</w:t>
            </w:r>
          </w:p>
          <w:p w:rsidR="00306556" w:rsidRPr="00FD6510" w:rsidRDefault="00306556" w:rsidP="00DE4092">
            <w:pPr>
              <w:rPr>
                <w:sz w:val="14"/>
                <w:szCs w:val="14"/>
              </w:rPr>
            </w:pPr>
          </w:p>
          <w:p w:rsidR="00306556" w:rsidRPr="005A4989" w:rsidRDefault="00306556" w:rsidP="00306556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565D4" w:rsidRPr="00FD6510" w:rsidRDefault="004C4C07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09.30-11.30</w:t>
            </w:r>
          </w:p>
          <w:p w:rsidR="004C4C07" w:rsidRPr="00FD6510" w:rsidRDefault="004C4C07" w:rsidP="00B67E8C">
            <w:pPr>
              <w:jc w:val="center"/>
              <w:rPr>
                <w:sz w:val="14"/>
                <w:szCs w:val="14"/>
              </w:rPr>
            </w:pPr>
          </w:p>
          <w:p w:rsidR="004C4C07" w:rsidRPr="00FD6510" w:rsidRDefault="004C4C07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12.30-15.00</w:t>
            </w:r>
          </w:p>
          <w:p w:rsidR="004C4C07" w:rsidRPr="00FD6510" w:rsidRDefault="004C4C07" w:rsidP="00B67E8C">
            <w:pPr>
              <w:jc w:val="center"/>
              <w:rPr>
                <w:sz w:val="14"/>
                <w:szCs w:val="14"/>
              </w:rPr>
            </w:pPr>
          </w:p>
          <w:p w:rsidR="004C4C07" w:rsidRPr="00FD6510" w:rsidRDefault="004C4C07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15.00-17.00</w:t>
            </w:r>
          </w:p>
          <w:p w:rsidR="004C4C07" w:rsidRPr="00FD6510" w:rsidRDefault="00112A9E" w:rsidP="00B67E8C">
            <w:pPr>
              <w:jc w:val="center"/>
              <w:rPr>
                <w:sz w:val="14"/>
                <w:szCs w:val="14"/>
              </w:rPr>
            </w:pPr>
            <w:r w:rsidRPr="005A4989">
              <w:rPr>
                <w:b/>
                <w:sz w:val="14"/>
                <w:szCs w:val="14"/>
              </w:rPr>
              <w:t>Avslutningsbuffé från kl. 17.00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B565D4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Praktikfall</w:t>
            </w:r>
          </w:p>
          <w:p w:rsidR="004C4C07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 i praktiken</w:t>
            </w:r>
          </w:p>
          <w:p w:rsidR="004C4C07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Praktikfall</w:t>
            </w:r>
          </w:p>
          <w:p w:rsidR="004C4C07" w:rsidRPr="00FD6510" w:rsidRDefault="004C4C0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 inom vård och omsorg</w:t>
            </w:r>
          </w:p>
          <w:p w:rsidR="00712617" w:rsidRPr="00FD6510" w:rsidRDefault="0071261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Lean transformation</w:t>
            </w:r>
          </w:p>
          <w:p w:rsidR="00712617" w:rsidRPr="00FD6510" w:rsidRDefault="00712617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Organisation av lean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565D4" w:rsidRPr="00FD6510" w:rsidRDefault="00D05F83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Veronica Lindho</w:t>
            </w:r>
            <w:r w:rsidR="0041679F" w:rsidRPr="00FD6510">
              <w:rPr>
                <w:sz w:val="14"/>
                <w:szCs w:val="14"/>
              </w:rPr>
              <w:t>lm</w:t>
            </w:r>
          </w:p>
          <w:p w:rsidR="0041679F" w:rsidRPr="00FD6510" w:rsidRDefault="0041679F" w:rsidP="00B67E8C">
            <w:pPr>
              <w:jc w:val="center"/>
              <w:rPr>
                <w:sz w:val="14"/>
                <w:szCs w:val="14"/>
              </w:rPr>
            </w:pPr>
          </w:p>
          <w:p w:rsidR="0041679F" w:rsidRPr="00FD6510" w:rsidRDefault="0041679F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Monika Birgersson</w:t>
            </w:r>
          </w:p>
          <w:p w:rsidR="0041679F" w:rsidRPr="00FD6510" w:rsidRDefault="0041679F" w:rsidP="00B67E8C">
            <w:pPr>
              <w:jc w:val="center"/>
              <w:rPr>
                <w:sz w:val="14"/>
                <w:szCs w:val="14"/>
              </w:rPr>
            </w:pPr>
          </w:p>
          <w:p w:rsidR="0041679F" w:rsidRPr="00FD6510" w:rsidRDefault="0041679F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Lars Sörqvist</w:t>
            </w:r>
          </w:p>
          <w:p w:rsidR="0041679F" w:rsidRPr="00FD6510" w:rsidRDefault="0041679F" w:rsidP="00B67E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</w:p>
        </w:tc>
      </w:tr>
      <w:tr w:rsidR="00B565D4" w:rsidRPr="00FD6510" w:rsidTr="00D37153">
        <w:tc>
          <w:tcPr>
            <w:tcW w:w="153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B565D4" w:rsidRPr="00FD6510" w:rsidRDefault="00D37153" w:rsidP="00DE40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april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565D4" w:rsidRPr="00FD6510" w:rsidRDefault="00BC1401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08.00-16.00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B565D4" w:rsidRPr="00FD6510" w:rsidRDefault="00BC1401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Redovisning av projekt i egen verksamhet</w:t>
            </w:r>
          </w:p>
          <w:p w:rsidR="00BC1401" w:rsidRPr="00FD6510" w:rsidRDefault="00BC1401" w:rsidP="00DE4092">
            <w:pPr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Flygplansfabriken – Ett leanspel att ta med hem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565D4" w:rsidRPr="00FD6510" w:rsidRDefault="003B705F" w:rsidP="00B67E8C">
            <w:pPr>
              <w:jc w:val="center"/>
              <w:rPr>
                <w:sz w:val="14"/>
                <w:szCs w:val="14"/>
              </w:rPr>
            </w:pPr>
            <w:r w:rsidRPr="00FD6510">
              <w:rPr>
                <w:sz w:val="14"/>
                <w:szCs w:val="14"/>
              </w:rPr>
              <w:t>Sven-Eric Larsson</w:t>
            </w:r>
          </w:p>
        </w:tc>
        <w:tc>
          <w:tcPr>
            <w:tcW w:w="19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B565D4" w:rsidRPr="00FD6510" w:rsidRDefault="00B565D4" w:rsidP="00DE4092">
            <w:pPr>
              <w:rPr>
                <w:sz w:val="14"/>
                <w:szCs w:val="14"/>
              </w:rPr>
            </w:pPr>
          </w:p>
        </w:tc>
      </w:tr>
    </w:tbl>
    <w:p w:rsidR="0052071A" w:rsidRPr="00FD6510" w:rsidRDefault="0052071A">
      <w:pPr>
        <w:rPr>
          <w:sz w:val="14"/>
          <w:szCs w:val="14"/>
        </w:rPr>
      </w:pPr>
    </w:p>
    <w:sectPr w:rsidR="0052071A" w:rsidRPr="00FD6510" w:rsidSect="00FD6510"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53" w:rsidRDefault="00D37153" w:rsidP="00CB5A03">
      <w:pPr>
        <w:spacing w:after="0" w:line="240" w:lineRule="auto"/>
      </w:pPr>
      <w:r>
        <w:separator/>
      </w:r>
    </w:p>
  </w:endnote>
  <w:endnote w:type="continuationSeparator" w:id="0">
    <w:p w:rsidR="00D37153" w:rsidRDefault="00D37153" w:rsidP="00CB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53" w:rsidRDefault="00D37153" w:rsidP="00CB5A03">
      <w:pPr>
        <w:spacing w:after="0" w:line="240" w:lineRule="auto"/>
      </w:pPr>
      <w:r>
        <w:separator/>
      </w:r>
    </w:p>
  </w:footnote>
  <w:footnote w:type="continuationSeparator" w:id="0">
    <w:p w:rsidR="00D37153" w:rsidRDefault="00D37153" w:rsidP="00CB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45"/>
    <w:rsid w:val="00005918"/>
    <w:rsid w:val="000E315C"/>
    <w:rsid w:val="000F55C0"/>
    <w:rsid w:val="001100C4"/>
    <w:rsid w:val="00112A9E"/>
    <w:rsid w:val="00157ED7"/>
    <w:rsid w:val="001C0C00"/>
    <w:rsid w:val="001C5D91"/>
    <w:rsid w:val="001C5FE7"/>
    <w:rsid w:val="001D2691"/>
    <w:rsid w:val="001F5E15"/>
    <w:rsid w:val="001F78A0"/>
    <w:rsid w:val="002245A4"/>
    <w:rsid w:val="0025001E"/>
    <w:rsid w:val="00281A25"/>
    <w:rsid w:val="0029297A"/>
    <w:rsid w:val="00306556"/>
    <w:rsid w:val="00331649"/>
    <w:rsid w:val="00371E3B"/>
    <w:rsid w:val="003927CA"/>
    <w:rsid w:val="003B705F"/>
    <w:rsid w:val="003C5183"/>
    <w:rsid w:val="003E7D6A"/>
    <w:rsid w:val="004026C7"/>
    <w:rsid w:val="0041679F"/>
    <w:rsid w:val="00467ACA"/>
    <w:rsid w:val="00495D4A"/>
    <w:rsid w:val="004C4C07"/>
    <w:rsid w:val="004D2B90"/>
    <w:rsid w:val="0052071A"/>
    <w:rsid w:val="005314FE"/>
    <w:rsid w:val="00545BF7"/>
    <w:rsid w:val="005A0C43"/>
    <w:rsid w:val="005A4989"/>
    <w:rsid w:val="005B30DF"/>
    <w:rsid w:val="005B6A44"/>
    <w:rsid w:val="0067282D"/>
    <w:rsid w:val="00686EE3"/>
    <w:rsid w:val="006B663E"/>
    <w:rsid w:val="006C3A13"/>
    <w:rsid w:val="00712617"/>
    <w:rsid w:val="00775B94"/>
    <w:rsid w:val="007A3F45"/>
    <w:rsid w:val="007B3CC6"/>
    <w:rsid w:val="00802882"/>
    <w:rsid w:val="00837135"/>
    <w:rsid w:val="00866D26"/>
    <w:rsid w:val="0086774A"/>
    <w:rsid w:val="008D1992"/>
    <w:rsid w:val="008F0496"/>
    <w:rsid w:val="008F0E78"/>
    <w:rsid w:val="009C4796"/>
    <w:rsid w:val="00A02E3E"/>
    <w:rsid w:val="00B23D98"/>
    <w:rsid w:val="00B55ACA"/>
    <w:rsid w:val="00B565D4"/>
    <w:rsid w:val="00B67E8C"/>
    <w:rsid w:val="00BC1401"/>
    <w:rsid w:val="00BD2814"/>
    <w:rsid w:val="00C007F7"/>
    <w:rsid w:val="00C0569B"/>
    <w:rsid w:val="00C8335A"/>
    <w:rsid w:val="00CB5A03"/>
    <w:rsid w:val="00CD4763"/>
    <w:rsid w:val="00D0146F"/>
    <w:rsid w:val="00D05F83"/>
    <w:rsid w:val="00D37153"/>
    <w:rsid w:val="00D65A9E"/>
    <w:rsid w:val="00D87F00"/>
    <w:rsid w:val="00DE4092"/>
    <w:rsid w:val="00E40858"/>
    <w:rsid w:val="00E50A72"/>
    <w:rsid w:val="00FB4272"/>
    <w:rsid w:val="00FB4300"/>
    <w:rsid w:val="00FC0499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B54A"/>
  <w15:docId w15:val="{8487DDF3-9EED-4089-96BA-6FF72FB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A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E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09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B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5A03"/>
  </w:style>
  <w:style w:type="paragraph" w:styleId="Sidfot">
    <w:name w:val="footer"/>
    <w:basedOn w:val="Normal"/>
    <w:link w:val="SidfotChar"/>
    <w:uiPriority w:val="99"/>
    <w:unhideWhenUsed/>
    <w:rsid w:val="00CB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F329862E.dotm</Template>
  <TotalTime>17</TotalTime>
  <Pages>1</Pages>
  <Words>534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Sandholm Associates AB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Bergendahl</dc:creator>
  <cp:lastModifiedBy>Marita Bergendahl</cp:lastModifiedBy>
  <cp:revision>5</cp:revision>
  <cp:lastPrinted>2018-03-27T05:48:00Z</cp:lastPrinted>
  <dcterms:created xsi:type="dcterms:W3CDTF">2018-09-15T08:55:00Z</dcterms:created>
  <dcterms:modified xsi:type="dcterms:W3CDTF">2018-10-08T07:42:00Z</dcterms:modified>
</cp:coreProperties>
</file>